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67498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СТАНЦИЯ ЮНЫХ ТЕХНИКОВ СТАНИЦЫ СТАРОТИТАРОВСКОЙ МУНИЦИПАЛЬНОГО ОБРАЗОВАНИЯ ТЕМРЮКСКИЙ РАЙОН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67498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353530, Краснодарский край, Темрюкский район, станица Старотитаровская, улица Ленина, 220;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67498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2352031100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67498A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1022304746507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67498A" w:rsidP="008746BB">
            <w:pPr>
              <w:pStyle w:val="ConsPlusNonformat"/>
            </w:pPr>
            <w:r>
              <w:t>1-2023. Делопроизводитель;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67498A" w:rsidP="008746BB">
            <w:pPr>
              <w:pStyle w:val="ConsPlusNonformat"/>
            </w:pPr>
            <w:r>
              <w:t>1.. Сторож (вахтер);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67498A" w:rsidP="008746BB">
            <w:pPr>
              <w:pStyle w:val="ConsPlusNonformat"/>
            </w:pPr>
            <w:r>
              <w:t>2-2023. Уборщик служебных помещений;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67498A" w:rsidP="008746BB">
            <w:pPr>
              <w:pStyle w:val="ConsPlusNonformat"/>
            </w:pPr>
            <w:r>
              <w:t>3-2023. Рабочий по комплексному обслуживанию и ремонту зданий;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8A" w:rsidRPr="0067498A" w:rsidRDefault="0067498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98A">
              <w:rPr>
                <w:rFonts w:ascii="Times New Roman" w:hAnsi="Times New Roman"/>
                <w:sz w:val="18"/>
                <w:szCs w:val="18"/>
              </w:rPr>
              <w:t>Заключение эксперта № 219С-6К/К-23 от 17.08.2023 - Ефремова Наталья Сергеевна (№ в реестре: 1907)</w:t>
            </w:r>
          </w:p>
          <w:p w:rsidR="009D030A" w:rsidRPr="0067498A" w:rsidRDefault="0067498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98A">
              <w:rPr>
                <w:rFonts w:ascii="Times New Roman" w:hAnsi="Times New Roman"/>
                <w:sz w:val="18"/>
                <w:szCs w:val="18"/>
              </w:rPr>
              <w:t>№ 219С-6К/К-23-ЗЭИ от 14.06.2023 - Ефремова Наталья Сергеевна (№ в реестре: 1907);</w:t>
            </w: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67498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</w:rPr>
              <w:t>Атон-экобезопасность</w:t>
            </w:r>
            <w:proofErr w:type="spellEnd"/>
            <w:r>
              <w:rPr>
                <w:rFonts w:ascii="Times New Roman" w:hAnsi="Times New Roman"/>
              </w:rPr>
              <w:t xml:space="preserve"> и охрана труда";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67498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- 436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67498A" w:rsidRPr="0067498A">
        <w:t xml:space="preserve">"__" ________ </w:t>
      </w:r>
      <w:proofErr w:type="spellStart"/>
      <w:r w:rsidR="0067498A" w:rsidRPr="0067498A">
        <w:t>_____год</w:t>
      </w:r>
      <w:proofErr w:type="spellEnd"/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67498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  <w:lang w:val="en-US"/>
              </w:rPr>
              <w:t>Отрошко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Елена Александровна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2C" w:rsidRDefault="0094172C" w:rsidP="0076042D">
      <w:pPr>
        <w:pStyle w:val="a9"/>
      </w:pPr>
      <w:r>
        <w:separator/>
      </w:r>
    </w:p>
  </w:endnote>
  <w:endnote w:type="continuationSeparator" w:id="0">
    <w:p w:rsidR="0094172C" w:rsidRDefault="0094172C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2C" w:rsidRDefault="0094172C" w:rsidP="0076042D">
      <w:pPr>
        <w:pStyle w:val="a9"/>
      </w:pPr>
      <w:r>
        <w:separator/>
      </w:r>
    </w:p>
  </w:footnote>
  <w:footnote w:type="continuationSeparator" w:id="0">
    <w:p w:rsidR="0094172C" w:rsidRDefault="0094172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Атон-экобезопасность и охрана труда&quot;; 354002, Россия, Краснодарский край, г. Сочи, ул. Черноморская, 15, литер А, помещение 49; Регистрационный номер - 436 от 29.12.2016 "/>
    <w:docVar w:name="att_org_adr" w:val="354002, Россия, Краснодарский край, г. Сочи, ул. Черноморская, 15, литер А, помещение 49"/>
    <w:docVar w:name="att_org_name" w:val="Общество с ограниченной ответственностью &quot;Атон-экобезопасность и охрана труда&quot;"/>
    <w:docVar w:name="att_org_reg_date" w:val="29.12.2016"/>
    <w:docVar w:name="att_org_reg_num" w:val="436"/>
    <w:docVar w:name="att_zakl" w:val="- заключение;"/>
    <w:docVar w:name="bad_rm" w:val="    "/>
    <w:docVar w:name="boss_fio" w:val="Бабушкин Антон Александ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4C8DB16E3B0642AAB89A5795EC78960D"/>
    <w:docVar w:name="org_id" w:val="79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79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219С-6К/К-23 от 17.08.2023 - Ефремова Наталья Сергеевна (№ в реестре: 1907)_x000D__x000A_№ 219С-6К/К-23-ЗЭИ от 14.06.2023 - Ефремова Наталья Сергеевна (№ в реестре: 1907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94172C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7498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4172C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2sarm61@atonot.ru</dc:creator>
  <cp:lastModifiedBy>2sarm61@atonot.ru</cp:lastModifiedBy>
  <cp:revision>1</cp:revision>
  <dcterms:created xsi:type="dcterms:W3CDTF">2024-10-15T13:30:00Z</dcterms:created>
  <dcterms:modified xsi:type="dcterms:W3CDTF">2024-10-15T13:31:00Z</dcterms:modified>
</cp:coreProperties>
</file>